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93"/>
        <w:gridCol w:w="283"/>
        <w:gridCol w:w="182"/>
        <w:gridCol w:w="369"/>
        <w:gridCol w:w="1444"/>
        <w:gridCol w:w="1029"/>
        <w:gridCol w:w="4012"/>
      </w:tblGrid>
      <w:tr w:rsidR="00D868E3" w:rsidRPr="00C5724F" w:rsidTr="0014118A">
        <w:tc>
          <w:tcPr>
            <w:tcW w:w="42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68E3" w:rsidRPr="00EE4833" w:rsidRDefault="000B7E70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bookmarkStart w:id="0" w:name="_GoBack"/>
            <w:bookmarkEnd w:id="0"/>
            <w:r w:rsidRPr="00EE4833">
              <w:rPr>
                <w:rFonts w:ascii="Times New Roman" w:hAnsi="Times New Roman"/>
                <w:bCs/>
                <w:sz w:val="20"/>
              </w:rPr>
              <w:t>Фiлiял д</w:t>
            </w:r>
            <w:r w:rsidR="00D868E3" w:rsidRPr="00EE4833">
              <w:rPr>
                <w:rFonts w:ascii="Times New Roman" w:hAnsi="Times New Roman"/>
                <w:bCs/>
                <w:sz w:val="20"/>
              </w:rPr>
              <w:t xml:space="preserve">зяржаўнай установы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«Дзяржаўны энергетычны i 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газавы нагляд»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па Магiл</w:t>
            </w:r>
            <w:r w:rsidR="008966CC" w:rsidRPr="00EE4833">
              <w:rPr>
                <w:rFonts w:ascii="Times New Roman" w:hAnsi="Times New Roman"/>
                <w:bCs/>
                <w:sz w:val="20"/>
              </w:rPr>
              <w:t>ё</w:t>
            </w:r>
            <w:r w:rsidRPr="00EE4833">
              <w:rPr>
                <w:rFonts w:ascii="Times New Roman" w:hAnsi="Times New Roman"/>
                <w:bCs/>
                <w:sz w:val="20"/>
              </w:rPr>
              <w:t>ўскай вобласцi</w:t>
            </w:r>
          </w:p>
          <w:p w:rsidR="0069083A" w:rsidRPr="00C5724F" w:rsidRDefault="0069083A" w:rsidP="00DB43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МАГIЛ</w:t>
            </w:r>
            <w:r w:rsidR="008966CC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ЎСКАЕ МIЖРА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ННАЕ АДДЗЯЛЕННЕ</w:t>
            </w:r>
          </w:p>
          <w:p w:rsidR="00D868E3" w:rsidRPr="00803F61" w:rsidRDefault="00D868E3" w:rsidP="00D86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37115">
              <w:rPr>
                <w:rFonts w:ascii="Times New Roman" w:hAnsi="Times New Roman"/>
                <w:b/>
                <w:sz w:val="20"/>
              </w:rPr>
              <w:t xml:space="preserve">Круглянская </w:t>
            </w:r>
            <w:r w:rsidRPr="00803F61">
              <w:rPr>
                <w:rFonts w:ascii="Times New Roman" w:hAnsi="Times New Roman"/>
                <w:b/>
                <w:sz w:val="20"/>
              </w:rPr>
              <w:t>раённая энергагаз</w:t>
            </w:r>
            <w:r w:rsidRPr="00803F61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803F61">
              <w:rPr>
                <w:rFonts w:ascii="Times New Roman" w:hAnsi="Times New Roman"/>
                <w:b/>
                <w:sz w:val="20"/>
              </w:rPr>
              <w:t>нспекцыя</w:t>
            </w:r>
          </w:p>
          <w:p w:rsidR="00D868E3" w:rsidRPr="004251B0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</w:p>
          <w:p w:rsidR="00D868E3" w:rsidRPr="00137115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137115">
              <w:rPr>
                <w:rFonts w:ascii="Times New Roman" w:hAnsi="Times New Roman"/>
                <w:bCs/>
                <w:noProof/>
                <w:sz w:val="20"/>
              </w:rPr>
              <w:t>прав. Партызанскi</w:t>
            </w:r>
            <w:r w:rsidR="0042224F">
              <w:rPr>
                <w:rFonts w:ascii="Times New Roman" w:hAnsi="Times New Roman"/>
                <w:bCs/>
                <w:noProof/>
                <w:sz w:val="20"/>
              </w:rPr>
              <w:t>, 1-ы</w:t>
            </w:r>
            <w:r w:rsidRPr="00137115">
              <w:rPr>
                <w:rFonts w:ascii="Times New Roman" w:hAnsi="Times New Roman"/>
                <w:bCs/>
                <w:noProof/>
                <w:sz w:val="20"/>
              </w:rPr>
              <w:t xml:space="preserve">, 7, </w:t>
            </w:r>
            <w:smartTag w:uri="urn:schemas-microsoft-com:office:smarttags" w:element="metricconverter">
              <w:smartTagPr>
                <w:attr w:name="ProductID" w:val="213180, г"/>
              </w:smartTagPr>
              <w:r w:rsidRPr="00137115">
                <w:rPr>
                  <w:rFonts w:ascii="Times New Roman" w:hAnsi="Times New Roman"/>
                  <w:bCs/>
                  <w:noProof/>
                  <w:sz w:val="20"/>
                </w:rPr>
                <w:t>213180, г</w:t>
              </w:r>
            </w:smartTag>
            <w:r w:rsidRPr="00137115">
              <w:rPr>
                <w:rFonts w:ascii="Times New Roman" w:hAnsi="Times New Roman"/>
                <w:bCs/>
                <w:noProof/>
                <w:sz w:val="20"/>
              </w:rPr>
              <w:t>. Круглае</w:t>
            </w:r>
          </w:p>
          <w:p w:rsidR="00D868E3" w:rsidRDefault="00BC11EB" w:rsidP="00BC11E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тэлефон/факс (8-02234) 7-20-50</w:t>
            </w:r>
          </w:p>
          <w:p w:rsidR="00012F1C" w:rsidRPr="00012F1C" w:rsidRDefault="00012F1C" w:rsidP="00012F1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сайт: 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http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://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gosenergogaznadzor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by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/</w:t>
            </w:r>
          </w:p>
          <w:p w:rsidR="00BC11EB" w:rsidRPr="00A51AA3" w:rsidRDefault="00BC11EB" w:rsidP="00BC11EB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760907" w:rsidRPr="00A73188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760907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ААБ Беларусбанк»</w:t>
            </w:r>
          </w:p>
          <w:p w:rsidR="00BC11EB" w:rsidRPr="00BC11EB" w:rsidRDefault="00760907" w:rsidP="0076090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487E2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D868E3" w:rsidRPr="00C5724F" w:rsidRDefault="00D868E3" w:rsidP="00DB43C7">
            <w:pPr>
              <w:spacing w:before="12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  <w:shd w:val="clear" w:color="auto" w:fill="auto"/>
          </w:tcPr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Филиал </w:t>
            </w:r>
            <w:r w:rsidR="000B7E70" w:rsidRPr="00EE4833">
              <w:rPr>
                <w:rFonts w:ascii="Times New Roman" w:hAnsi="Times New Roman"/>
                <w:bCs/>
                <w:sz w:val="20"/>
              </w:rPr>
              <w:t>г</w:t>
            </w:r>
            <w:r w:rsidRPr="00EE4833">
              <w:rPr>
                <w:rFonts w:ascii="Times New Roman" w:hAnsi="Times New Roman"/>
                <w:bCs/>
                <w:sz w:val="20"/>
              </w:rPr>
              <w:t>осударственного учреждения</w:t>
            </w:r>
          </w:p>
          <w:p w:rsid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«Государственный энергетический и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 газовый надзор»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по Могил</w:t>
            </w:r>
            <w:r w:rsidR="008966CC" w:rsidRPr="00EE4833">
              <w:rPr>
                <w:rFonts w:ascii="Times New Roman" w:hAnsi="Times New Roman"/>
                <w:bCs/>
                <w:sz w:val="20"/>
              </w:rPr>
              <w:t>ё</w:t>
            </w:r>
            <w:r w:rsidRPr="00EE4833">
              <w:rPr>
                <w:rFonts w:ascii="Times New Roman" w:hAnsi="Times New Roman"/>
                <w:bCs/>
                <w:sz w:val="20"/>
              </w:rPr>
              <w:t>вской области</w:t>
            </w:r>
          </w:p>
          <w:p w:rsidR="0069083A" w:rsidRPr="00C5724F" w:rsidRDefault="0069083A" w:rsidP="00DB43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МОГИЛ</w:t>
            </w:r>
            <w:r w:rsidR="008966CC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ВСКОЕ МЕЖРАЙОННОЕ</w:t>
            </w: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ОТДЕЛЕНИЕ</w:t>
            </w:r>
          </w:p>
          <w:p w:rsidR="00D868E3" w:rsidRPr="0014118A" w:rsidRDefault="00D868E3" w:rsidP="00D868E3">
            <w:pPr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14118A">
              <w:rPr>
                <w:rFonts w:ascii="Times New Roman" w:hAnsi="Times New Roman"/>
                <w:b/>
                <w:spacing w:val="-6"/>
                <w:sz w:val="20"/>
              </w:rPr>
              <w:t>Круглянская районная энергогазинспекци</w:t>
            </w:r>
            <w:r w:rsidRPr="0014118A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я</w:t>
            </w:r>
          </w:p>
          <w:p w:rsidR="00D868E3" w:rsidRPr="00454934" w:rsidRDefault="00D868E3" w:rsidP="00D868E3">
            <w:pPr>
              <w:jc w:val="center"/>
              <w:rPr>
                <w:b/>
                <w:sz w:val="22"/>
                <w:szCs w:val="22"/>
              </w:rPr>
            </w:pPr>
          </w:p>
          <w:p w:rsidR="00D868E3" w:rsidRPr="00137115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137115">
              <w:rPr>
                <w:rFonts w:ascii="Times New Roman" w:hAnsi="Times New Roman"/>
                <w:bCs/>
                <w:noProof/>
                <w:sz w:val="20"/>
              </w:rPr>
              <w:t>пер. Партизанский,</w:t>
            </w:r>
            <w:r w:rsidR="0042224F">
              <w:rPr>
                <w:rFonts w:ascii="Times New Roman" w:hAnsi="Times New Roman"/>
                <w:bCs/>
                <w:noProof/>
                <w:sz w:val="20"/>
              </w:rPr>
              <w:t xml:space="preserve"> 1-й,</w:t>
            </w:r>
            <w:r w:rsidRPr="00137115">
              <w:rPr>
                <w:rFonts w:ascii="Times New Roman" w:hAnsi="Times New Roman"/>
                <w:bCs/>
                <w:noProof/>
                <w:sz w:val="20"/>
              </w:rPr>
              <w:t xml:space="preserve"> 7, </w:t>
            </w:r>
            <w:smartTag w:uri="urn:schemas-microsoft-com:office:smarttags" w:element="metricconverter">
              <w:smartTagPr>
                <w:attr w:name="ProductID" w:val="213180, г"/>
              </w:smartTagPr>
              <w:r w:rsidRPr="00137115">
                <w:rPr>
                  <w:rFonts w:ascii="Times New Roman" w:hAnsi="Times New Roman"/>
                  <w:bCs/>
                  <w:noProof/>
                  <w:sz w:val="20"/>
                </w:rPr>
                <w:t>213180, г</w:t>
              </w:r>
            </w:smartTag>
            <w:r w:rsidRPr="00137115">
              <w:rPr>
                <w:rFonts w:ascii="Times New Roman" w:hAnsi="Times New Roman"/>
                <w:bCs/>
                <w:noProof/>
                <w:sz w:val="20"/>
              </w:rPr>
              <w:t>. Круглое</w:t>
            </w:r>
          </w:p>
          <w:p w:rsidR="00D868E3" w:rsidRDefault="00BC11EB" w:rsidP="00BC11E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телефон/факс (8-02234) 7-20-50</w:t>
            </w:r>
          </w:p>
          <w:p w:rsidR="00012F1C" w:rsidRPr="0069083A" w:rsidRDefault="00012F1C" w:rsidP="00012F1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сайт: 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http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://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gosenergogaznadzor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by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/</w:t>
            </w:r>
          </w:p>
          <w:p w:rsidR="00BC11EB" w:rsidRPr="00E57F95" w:rsidRDefault="00BC11EB" w:rsidP="00BC11EB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E57F95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760907" w:rsidRPr="00A73188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Р/сч.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760907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ОАО «АСБ Беларусбанк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BC11EB" w:rsidRPr="00BC11EB" w:rsidRDefault="00760907" w:rsidP="0076090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5C04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jc w:val="center"/>
              <w:rPr>
                <w:rFonts w:ascii="Times New Roman" w:hAnsi="Times New Roman"/>
                <w:szCs w:val="26"/>
              </w:rPr>
            </w:pPr>
            <w:r w:rsidRPr="007F574C">
              <w:rPr>
                <w:rFonts w:ascii="Times New Roman" w:hAnsi="Times New Roman"/>
              </w:rPr>
              <w:t>№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н</w:t>
            </w:r>
            <w:r w:rsidRPr="007F574C">
              <w:rPr>
                <w:rFonts w:ascii="Times New Roman" w:hAnsi="Times New Roman"/>
              </w:rPr>
              <w:t>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7F574C">
              <w:rPr>
                <w:rFonts w:ascii="Times New Roman" w:hAnsi="Times New Roman"/>
              </w:rPr>
              <w:t>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FD6827" w:rsidP="000D763A">
            <w:pPr>
              <w:rPr>
                <w:rFonts w:ascii="Times New Roman" w:hAnsi="Times New Roman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81280</wp:posOffset>
                      </wp:positionV>
                      <wp:extent cx="184150" cy="183515"/>
                      <wp:effectExtent l="12700" t="5080" r="12700" b="11430"/>
                      <wp:wrapNone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0" cy="183515"/>
                                <a:chOff x="0" y="0"/>
                                <a:chExt cx="20000" cy="19941"/>
                              </a:xfrm>
                            </wpg:grpSpPr>
                            <wps:wsp>
                              <wps:cNvPr id="11" name="Line 3"/>
                              <wps:cNvCnPr/>
                              <wps:spPr bwMode="auto">
                                <a:xfrm flipH="1">
                                  <a:off x="0" y="0"/>
                                  <a:ext cx="1993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"/>
                              <wps:cNvCnPr/>
                              <wps:spPr bwMode="auto">
                                <a:xfrm>
                                  <a:off x="19931" y="0"/>
                                  <a:ext cx="69" cy="199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145003" id="Group 2" o:spid="_x0000_s1026" style="position:absolute;margin-left:247.75pt;margin-top:6.4pt;width:14.5pt;height:14.45pt;z-index:251656192" coordsize="20000,19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">
                      <v:line id="Line 3" o:spid="_x0000_s1027" style="position:absolute;flip:x;visibility:visible;mso-wrap-style:square" from="0,0" to="19931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9931,0" to="20000,19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color w:val="000000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81280</wp:posOffset>
                      </wp:positionV>
                      <wp:extent cx="183515" cy="184150"/>
                      <wp:effectExtent l="5715" t="5080" r="10795" b="10795"/>
                      <wp:wrapNone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4150"/>
                                <a:chOff x="0" y="0"/>
                                <a:chExt cx="19941" cy="20000"/>
                              </a:xfrm>
                            </wpg:grpSpPr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0" y="69"/>
                                  <a:ext cx="69" cy="19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0" y="0"/>
                                  <a:ext cx="1994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844EC" id="Group 5" o:spid="_x0000_s1026" style="position:absolute;margin-left:48.45pt;margin-top:6.4pt;width:14.45pt;height:14.5pt;z-index:251657216" coordsize="1994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">
                      <v:line id="Line 6" o:spid="_x0000_s1027" style="position:absolute;visibility:visible;mso-wrap-style:square" from="0,69" to="6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0,0" to="19941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FD6827" w:rsidP="00FD6827">
            <w:pPr>
              <w:rPr>
                <w:rFonts w:ascii="Times New Roman" w:hAnsi="Times New Roman"/>
                <w:szCs w:val="26"/>
              </w:rPr>
            </w:pPr>
            <w:r w:rsidRPr="00FD6827">
              <w:rPr>
                <w:rFonts w:ascii="Times New Roman" w:hAnsi="Times New Roman"/>
                <w:szCs w:val="26"/>
              </w:rPr>
              <w:t>Руководителю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FD6827" w:rsidP="000D763A">
            <w:pPr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145415</wp:posOffset>
                      </wp:positionV>
                      <wp:extent cx="228600" cy="183515"/>
                      <wp:effectExtent l="6350" t="12065" r="12700" b="13970"/>
                      <wp:wrapNone/>
                      <wp:docPr id="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83515"/>
                                <a:chOff x="0" y="0"/>
                                <a:chExt cx="20000" cy="19941"/>
                              </a:xfrm>
                            </wpg:grpSpPr>
                            <wps:wsp>
                              <wps:cNvPr id="5" name="Line 12"/>
                              <wps:cNvCnPr/>
                              <wps:spPr bwMode="auto">
                                <a:xfrm flipH="1">
                                  <a:off x="0" y="0"/>
                                  <a:ext cx="1993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3"/>
                              <wps:cNvCnPr/>
                              <wps:spPr bwMode="auto">
                                <a:xfrm>
                                  <a:off x="19931" y="0"/>
                                  <a:ext cx="69" cy="199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B4584" id="Group 11" o:spid="_x0000_s1026" style="position:absolute;margin-left:187.25pt;margin-top:11.45pt;width:18pt;height:14.45pt;z-index:251659264" coordsize="20000,19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">
                      <v:line id="Line 12" o:spid="_x0000_s1027" style="position:absolute;flip:x;visibility:visible;mso-wrap-style:square" from="0,0" to="19931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">
                        <v:stroke startarrowwidth="narrow" startarrowlength="short" endarrowwidth="narrow" endarrowlength="short"/>
                      </v:line>
                      <v:line id="Line 13" o:spid="_x0000_s1028" style="position:absolute;visibility:visible;mso-wrap-style:square" from="19931,0" to="20000,19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148590</wp:posOffset>
                      </wp:positionV>
                      <wp:extent cx="183515" cy="184150"/>
                      <wp:effectExtent l="8255" t="5715" r="8255" b="1016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4150"/>
                                <a:chOff x="0" y="0"/>
                                <a:chExt cx="19941" cy="20000"/>
                              </a:xfrm>
                            </wpg:grpSpPr>
                            <wps:wsp>
                              <wps:cNvPr id="2" name="Line 9"/>
                              <wps:cNvCnPr/>
                              <wps:spPr bwMode="auto">
                                <a:xfrm>
                                  <a:off x="0" y="69"/>
                                  <a:ext cx="69" cy="19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/>
                              <wps:spPr bwMode="auto">
                                <a:xfrm>
                                  <a:off x="0" y="0"/>
                                  <a:ext cx="1994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506E4" id="Group 8" o:spid="_x0000_s1026" style="position:absolute;margin-left:-5.35pt;margin-top:11.7pt;width:14.45pt;height:14.5pt;z-index:251658240" coordsize="1994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">
                      <v:line id="Line 9" o:spid="_x0000_s1027" style="position:absolute;visibility:visible;mso-wrap-style:square" from="0,69" to="6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">
                        <v:stroke startarrowwidth="narrow" startarrowlength="short" endarrowwidth="narrow" endarrowlength="short"/>
                      </v:line>
                      <v:line id="Line 10" o:spid="_x0000_s1028" style="position:absolute;visibility:visible;mso-wrap-style:square" from="0,0" to="19941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FD6827" w:rsidP="000D763A">
            <w:pPr>
              <w:ind w:firstLine="709"/>
              <w:rPr>
                <w:rFonts w:ascii="Times New Roman" w:hAnsi="Times New Roman"/>
                <w:szCs w:val="26"/>
                <w:lang w:val="en-US"/>
              </w:rPr>
            </w:pPr>
            <w:r w:rsidRPr="00FD6827">
              <w:rPr>
                <w:rFonts w:ascii="Times New Roman" w:hAnsi="Times New Roman"/>
                <w:szCs w:val="26"/>
                <w:lang w:val="en-US"/>
              </w:rPr>
              <w:t>О пожаре в общежитии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074E72" w:rsidRDefault="00074E72">
      <w:pPr>
        <w:rPr>
          <w:rFonts w:ascii="Times New Roman" w:hAnsi="Times New Roman"/>
        </w:rPr>
      </w:pPr>
    </w:p>
    <w:p w:rsidR="00FD6827" w:rsidRDefault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jc w:val="center"/>
        <w:rPr>
          <w:rFonts w:ascii="Times New Roman" w:hAnsi="Times New Roman"/>
          <w:b/>
        </w:rPr>
      </w:pPr>
      <w:r w:rsidRPr="00FD6827">
        <w:rPr>
          <w:rFonts w:ascii="Times New Roman" w:hAnsi="Times New Roman"/>
          <w:b/>
        </w:rPr>
        <w:t>Информационное письмо</w:t>
      </w: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D6827">
        <w:rPr>
          <w:rFonts w:ascii="Times New Roman" w:hAnsi="Times New Roman"/>
        </w:rPr>
        <w:t xml:space="preserve">30.01.2025 произошел пожар в общежитии КУП «ЖРЭУ Октябрьского района г. Могилева» по адресу г. Могилев, пр-т Витебский, д. 52. Пострадавший при пожаре госпитализирован в УЗ «Могилевская больница СМП» с отравлением продуктами горения легкой степени. По результатам расследования причин и обстоятельств пожара инспекцией  Могилевского межрайонного отделения филиала государственного учреждения «Государственный энергетический и газовый надзор» по Могилевской области было установлено, что причиной пожара явилась неисправность бытового электрического прибора - электрического чайника или  его эксплуатация гражданином с нарушениями требований завода-изготовителя. </w:t>
      </w:r>
    </w:p>
    <w:p w:rsidR="00FD6827" w:rsidRPr="00FD6827" w:rsidRDefault="00FD6827" w:rsidP="00FD68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FD6827">
        <w:rPr>
          <w:rFonts w:ascii="Times New Roman" w:hAnsi="Times New Roman"/>
        </w:rPr>
        <w:t xml:space="preserve">С целью недопущения несчастных случаев, возникновения пожаров и аварий информацию о произошедшем пожаре доведите до граждан проживающих в общежитиях и работников общежитий. Граждан, проживающих в общежитиях, ознакомьте с правилами безопасной эксплуатации бытовых электроприборов под роспись, с вручением памятки по электробезопасности (прилагается). </w:t>
      </w:r>
    </w:p>
    <w:p w:rsidR="00FD6827" w:rsidRPr="00FD6827" w:rsidRDefault="00FD6827" w:rsidP="00FD6827">
      <w:pPr>
        <w:rPr>
          <w:rFonts w:ascii="Times New Roman" w:hAnsi="Times New Roman"/>
        </w:rPr>
      </w:pPr>
      <w:r w:rsidRPr="00FD6827">
        <w:rPr>
          <w:rFonts w:ascii="Times New Roman" w:hAnsi="Times New Roman"/>
        </w:rPr>
        <w:t xml:space="preserve"> </w:t>
      </w:r>
      <w:r w:rsidR="00C610C0">
        <w:rPr>
          <w:rFonts w:ascii="Times New Roman" w:hAnsi="Times New Roman"/>
        </w:rPr>
        <w:t xml:space="preserve">    </w:t>
      </w:r>
      <w:r w:rsidRPr="00FD6827">
        <w:rPr>
          <w:rFonts w:ascii="Times New Roman" w:hAnsi="Times New Roman"/>
        </w:rPr>
        <w:t xml:space="preserve">Информацию о проделанной работе предоставьте в </w:t>
      </w:r>
      <w:r>
        <w:rPr>
          <w:rFonts w:ascii="Times New Roman" w:hAnsi="Times New Roman"/>
        </w:rPr>
        <w:t>Круглянскую  районную энергогазинспекцию</w:t>
      </w:r>
      <w:r w:rsidRPr="00FD6827">
        <w:rPr>
          <w:rFonts w:ascii="Times New Roman" w:hAnsi="Times New Roman"/>
        </w:rPr>
        <w:t xml:space="preserve">, по адресу: </w:t>
      </w:r>
      <w:r w:rsidRPr="00C610C0">
        <w:rPr>
          <w:rFonts w:ascii="Times New Roman" w:hAnsi="Times New Roman"/>
        </w:rPr>
        <w:t>213</w:t>
      </w:r>
      <w:r>
        <w:rPr>
          <w:rFonts w:ascii="Times New Roman" w:hAnsi="Times New Roman"/>
        </w:rPr>
        <w:t>188, г</w:t>
      </w:r>
      <w:r w:rsidRPr="00FD68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Круглое</w:t>
      </w:r>
      <w:r w:rsidRPr="00FD682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пер</w:t>
      </w:r>
      <w:r w:rsidRPr="00FD6827">
        <w:rPr>
          <w:rFonts w:ascii="Times New Roman" w:hAnsi="Times New Roman"/>
        </w:rPr>
        <w:t>.</w:t>
      </w:r>
      <w:r>
        <w:rPr>
          <w:rFonts w:ascii="Times New Roman" w:hAnsi="Times New Roman"/>
        </w:rPr>
        <w:t>1-й</w:t>
      </w:r>
      <w:r w:rsidRPr="00FD68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Партизанский</w:t>
      </w:r>
      <w:r w:rsidRPr="00FD682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7</w:t>
      </w:r>
      <w:r w:rsidRPr="00FD6827">
        <w:rPr>
          <w:rFonts w:ascii="Times New Roman" w:hAnsi="Times New Roman"/>
        </w:rPr>
        <w:t xml:space="preserve">, факс </w:t>
      </w:r>
      <w:r>
        <w:rPr>
          <w:rFonts w:ascii="Times New Roman" w:hAnsi="Times New Roman"/>
        </w:rPr>
        <w:t>72-050</w:t>
      </w:r>
      <w:r w:rsidRPr="00FD6827">
        <w:rPr>
          <w:rFonts w:ascii="Times New Roman" w:hAnsi="Times New Roman"/>
        </w:rPr>
        <w:t>.</w:t>
      </w: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rPr>
          <w:rFonts w:ascii="Times New Roman" w:hAnsi="Times New Roman"/>
        </w:rPr>
      </w:pPr>
      <w:r w:rsidRPr="00FD6827">
        <w:rPr>
          <w:rFonts w:ascii="Times New Roman" w:hAnsi="Times New Roman"/>
        </w:rPr>
        <w:t xml:space="preserve">Начальник </w:t>
      </w:r>
      <w:r>
        <w:rPr>
          <w:rFonts w:ascii="Times New Roman" w:hAnsi="Times New Roman"/>
        </w:rPr>
        <w:t>Круглянской районной</w:t>
      </w:r>
      <w:r w:rsidRPr="00FD6827">
        <w:rPr>
          <w:rFonts w:ascii="Times New Roman" w:hAnsi="Times New Roman"/>
        </w:rPr>
        <w:t xml:space="preserve"> </w:t>
      </w:r>
    </w:p>
    <w:p w:rsidR="00FD6827" w:rsidRDefault="00FD6827" w:rsidP="00FD6827">
      <w:pPr>
        <w:rPr>
          <w:rFonts w:ascii="Times New Roman" w:hAnsi="Times New Roman"/>
        </w:rPr>
      </w:pPr>
      <w:r>
        <w:rPr>
          <w:rFonts w:ascii="Times New Roman" w:hAnsi="Times New Roman"/>
        </w:rPr>
        <w:t>энергогазинспекции,</w:t>
      </w:r>
      <w:r w:rsidRPr="00FD6827">
        <w:rPr>
          <w:rFonts w:ascii="Times New Roman" w:hAnsi="Times New Roman"/>
        </w:rPr>
        <w:t xml:space="preserve"> государственный </w:t>
      </w:r>
    </w:p>
    <w:p w:rsidR="00FD6827" w:rsidRPr="00FD6827" w:rsidRDefault="00FD6827" w:rsidP="00FD68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инспектор </w:t>
      </w:r>
      <w:r w:rsidRPr="00FD6827">
        <w:rPr>
          <w:rFonts w:ascii="Times New Roman" w:hAnsi="Times New Roman"/>
        </w:rPr>
        <w:t>по энергетическому и газовому</w:t>
      </w:r>
      <w:r w:rsidRPr="00FD6827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     </w:t>
      </w:r>
      <w:r w:rsidRPr="00FD68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В.И.Шутиков</w:t>
      </w:r>
      <w:r w:rsidRPr="00FD6827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</w:t>
      </w: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rPr>
          <w:rFonts w:ascii="Times New Roman" w:hAnsi="Times New Roman"/>
          <w:sz w:val="16"/>
          <w:szCs w:val="16"/>
        </w:rPr>
      </w:pPr>
      <w:r w:rsidRPr="00FD6827">
        <w:rPr>
          <w:rFonts w:ascii="Times New Roman" w:hAnsi="Times New Roman"/>
          <w:sz w:val="16"/>
          <w:szCs w:val="16"/>
        </w:rPr>
        <w:t>исп.Какойчеко А.А.</w:t>
      </w:r>
    </w:p>
    <w:p w:rsidR="00FD6827" w:rsidRPr="00FD6827" w:rsidRDefault="00FD6827" w:rsidP="00FD6827">
      <w:pPr>
        <w:rPr>
          <w:rFonts w:ascii="Times New Roman" w:hAnsi="Times New Roman"/>
          <w:sz w:val="16"/>
          <w:szCs w:val="16"/>
        </w:rPr>
      </w:pPr>
      <w:r w:rsidRPr="00FD6827">
        <w:rPr>
          <w:rFonts w:ascii="Times New Roman" w:hAnsi="Times New Roman"/>
          <w:sz w:val="16"/>
          <w:szCs w:val="16"/>
        </w:rPr>
        <w:t>72-120</w:t>
      </w: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FD6827" w:rsidRDefault="00FD6827" w:rsidP="00FD6827">
      <w:pPr>
        <w:rPr>
          <w:rFonts w:ascii="Times New Roman" w:hAnsi="Times New Roman"/>
        </w:rPr>
      </w:pPr>
    </w:p>
    <w:p w:rsidR="00FD6827" w:rsidRPr="00BC11EB" w:rsidRDefault="00FD6827" w:rsidP="00FD68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FD6827" w:rsidRPr="00BC11EB" w:rsidSect="00EE483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04" w:rsidRDefault="00500204">
      <w:r>
        <w:separator/>
      </w:r>
    </w:p>
  </w:endnote>
  <w:endnote w:type="continuationSeparator" w:id="0">
    <w:p w:rsidR="00500204" w:rsidRDefault="0050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D8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D8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04" w:rsidRDefault="00500204">
      <w:r>
        <w:separator/>
      </w:r>
    </w:p>
  </w:footnote>
  <w:footnote w:type="continuationSeparator" w:id="0">
    <w:p w:rsidR="00500204" w:rsidRDefault="0050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D8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5754B4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27"/>
    <w:rsid w:val="00012F1C"/>
    <w:rsid w:val="00027877"/>
    <w:rsid w:val="00074E72"/>
    <w:rsid w:val="000B7E70"/>
    <w:rsid w:val="000D763A"/>
    <w:rsid w:val="0011090A"/>
    <w:rsid w:val="00137115"/>
    <w:rsid w:val="0014118A"/>
    <w:rsid w:val="001F12B6"/>
    <w:rsid w:val="003140BD"/>
    <w:rsid w:val="003B6664"/>
    <w:rsid w:val="003B6EF3"/>
    <w:rsid w:val="003C10D0"/>
    <w:rsid w:val="0042224F"/>
    <w:rsid w:val="004251B0"/>
    <w:rsid w:val="0044174C"/>
    <w:rsid w:val="004418E6"/>
    <w:rsid w:val="0048502B"/>
    <w:rsid w:val="004D79F3"/>
    <w:rsid w:val="00500204"/>
    <w:rsid w:val="00503DC1"/>
    <w:rsid w:val="005754B4"/>
    <w:rsid w:val="00593EB2"/>
    <w:rsid w:val="00595A73"/>
    <w:rsid w:val="005F4767"/>
    <w:rsid w:val="0069083A"/>
    <w:rsid w:val="00692B89"/>
    <w:rsid w:val="00735B76"/>
    <w:rsid w:val="00736741"/>
    <w:rsid w:val="00760907"/>
    <w:rsid w:val="00776F62"/>
    <w:rsid w:val="007F663F"/>
    <w:rsid w:val="00802296"/>
    <w:rsid w:val="00803F61"/>
    <w:rsid w:val="00872F1C"/>
    <w:rsid w:val="008966CC"/>
    <w:rsid w:val="008F2D19"/>
    <w:rsid w:val="00A8016F"/>
    <w:rsid w:val="00B4398E"/>
    <w:rsid w:val="00B44547"/>
    <w:rsid w:val="00BC11EB"/>
    <w:rsid w:val="00BF3D21"/>
    <w:rsid w:val="00C51458"/>
    <w:rsid w:val="00C610C0"/>
    <w:rsid w:val="00CE64FD"/>
    <w:rsid w:val="00D868E3"/>
    <w:rsid w:val="00DB43C7"/>
    <w:rsid w:val="00DD178B"/>
    <w:rsid w:val="00EE4833"/>
    <w:rsid w:val="00F10BD8"/>
    <w:rsid w:val="00F4519E"/>
    <w:rsid w:val="00F7530F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F66463-CCE5-4AA7-B475-FCD32509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vi\Desktop\&#1064;&#1059;&#1058;&#1048;&#1050;&#1054;&#1042;%202024\&#1041;&#1083;&#1072;&#1085;&#1082;%20&#1050;&#1088;&#1091;&#1075;&#1083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Круглое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Фiлiял дзяржаўнай установы</vt:lpstr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Фiлiял дзяржаўнай установы</dc:title>
  <dc:creator>Шутиков Владимир Ильич</dc:creator>
  <cp:lastModifiedBy>UKSHR</cp:lastModifiedBy>
  <cp:revision>2</cp:revision>
  <cp:lastPrinted>2025-02-11T10:18:00Z</cp:lastPrinted>
  <dcterms:created xsi:type="dcterms:W3CDTF">2025-02-11T11:08:00Z</dcterms:created>
  <dcterms:modified xsi:type="dcterms:W3CDTF">2025-02-11T11:08:00Z</dcterms:modified>
</cp:coreProperties>
</file>